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4" w:rsidRPr="0067710F" w:rsidRDefault="00B101F4" w:rsidP="0067710F">
      <w:pPr>
        <w:adjustRightInd w:val="0"/>
        <w:snapToGrid w:val="0"/>
        <w:spacing w:line="590" w:lineRule="exact"/>
        <w:rPr>
          <w:rFonts w:ascii="黑体" w:eastAsia="黑体" w:hAnsi="宋体" w:hint="eastAsia"/>
          <w:snapToGrid w:val="0"/>
          <w:kern w:val="0"/>
          <w:sz w:val="32"/>
          <w:szCs w:val="32"/>
        </w:rPr>
      </w:pPr>
    </w:p>
    <w:p w:rsidR="0067710F" w:rsidRPr="0067710F" w:rsidRDefault="0067710F" w:rsidP="0067710F">
      <w:pPr>
        <w:adjustRightInd w:val="0"/>
        <w:snapToGrid w:val="0"/>
        <w:spacing w:line="590" w:lineRule="exact"/>
        <w:rPr>
          <w:rFonts w:ascii="黑体" w:eastAsia="黑体" w:hAnsi="宋体" w:hint="eastAsia"/>
          <w:snapToGrid w:val="0"/>
          <w:kern w:val="0"/>
          <w:sz w:val="32"/>
          <w:szCs w:val="32"/>
        </w:rPr>
      </w:pPr>
    </w:p>
    <w:p w:rsidR="0067710F" w:rsidRPr="0067710F" w:rsidRDefault="0067710F" w:rsidP="0067710F">
      <w:pPr>
        <w:adjustRightInd w:val="0"/>
        <w:snapToGrid w:val="0"/>
        <w:spacing w:line="590" w:lineRule="exact"/>
        <w:rPr>
          <w:rFonts w:ascii="黑体" w:eastAsia="黑体" w:hAnsi="宋体" w:hint="eastAsia"/>
          <w:snapToGrid w:val="0"/>
          <w:w w:val="55"/>
          <w:kern w:val="0"/>
          <w:sz w:val="32"/>
          <w:szCs w:val="32"/>
        </w:rPr>
      </w:pPr>
    </w:p>
    <w:p w:rsidR="00C24458" w:rsidRPr="00FE0D58" w:rsidRDefault="00F15D45" w:rsidP="00F15D45">
      <w:pPr>
        <w:pBdr>
          <w:bottom w:val="single" w:sz="24" w:space="8" w:color="FF0000"/>
        </w:pBdr>
        <w:jc w:val="distribute"/>
        <w:rPr>
          <w:rFonts w:ascii="方正小标宋简体" w:eastAsia="方正小标宋简体" w:hAnsi="华文中宋" w:hint="eastAsia"/>
          <w:b/>
        </w:rPr>
      </w:pPr>
      <w:r w:rsidRPr="00FE0D58">
        <w:rPr>
          <w:rFonts w:ascii="方正小标宋简体" w:eastAsia="方正小标宋简体" w:hAnsi="华文中宋" w:hint="eastAsia"/>
          <w:b/>
          <w:snapToGrid w:val="0"/>
          <w:color w:val="FF0000"/>
          <w:spacing w:val="40"/>
          <w:w w:val="66"/>
          <w:kern w:val="0"/>
          <w:sz w:val="120"/>
          <w:szCs w:val="120"/>
        </w:rPr>
        <w:t>四川理工学院文件</w:t>
      </w:r>
    </w:p>
    <w:p w:rsidR="00B101F4" w:rsidRDefault="00B101F4" w:rsidP="00B101F4">
      <w:pPr>
        <w:pBdr>
          <w:bottom w:val="single" w:sz="24" w:space="8" w:color="FF0000"/>
        </w:pBdr>
        <w:jc w:val="left"/>
        <w:rPr>
          <w:rFonts w:hint="eastAsia"/>
        </w:rPr>
      </w:pPr>
    </w:p>
    <w:p w:rsidR="00D64649" w:rsidRPr="00C24458" w:rsidRDefault="00C24458" w:rsidP="005C5E07">
      <w:pPr>
        <w:pBdr>
          <w:bottom w:val="single" w:sz="24" w:space="8" w:color="FF0000"/>
        </w:pBdr>
        <w:jc w:val="center"/>
        <w:rPr>
          <w:rFonts w:ascii="仿宋_GB2312" w:eastAsia="仿宋_GB2312" w:hint="eastAsia"/>
          <w:sz w:val="32"/>
          <w:szCs w:val="32"/>
        </w:rPr>
      </w:pPr>
      <w:r w:rsidRPr="00C24458">
        <w:rPr>
          <w:rFonts w:ascii="仿宋_GB2312" w:eastAsia="仿宋_GB2312" w:hint="eastAsia"/>
          <w:sz w:val="32"/>
          <w:szCs w:val="32"/>
        </w:rPr>
        <w:t>川理工</w:t>
      </w:r>
      <w:r w:rsidR="003912BE">
        <w:rPr>
          <w:rFonts w:ascii="仿宋_GB2312" w:eastAsia="仿宋_GB2312" w:hint="eastAsia"/>
          <w:sz w:val="32"/>
          <w:szCs w:val="32"/>
        </w:rPr>
        <w:t>〔201</w:t>
      </w:r>
      <w:r w:rsidR="009E5DB4">
        <w:rPr>
          <w:rFonts w:ascii="仿宋_GB2312" w:eastAsia="仿宋_GB2312" w:hint="eastAsia"/>
          <w:sz w:val="32"/>
          <w:szCs w:val="32"/>
        </w:rPr>
        <w:t>8</w:t>
      </w:r>
      <w:r w:rsidR="003912BE">
        <w:rPr>
          <w:rFonts w:ascii="仿宋_GB2312" w:eastAsia="仿宋_GB2312" w:hint="eastAsia"/>
          <w:sz w:val="32"/>
          <w:szCs w:val="32"/>
        </w:rPr>
        <w:t>〕</w:t>
      </w:r>
      <w:r w:rsidR="009E5DB4">
        <w:rPr>
          <w:rFonts w:ascii="仿宋_GB2312" w:eastAsia="仿宋_GB2312" w:hint="eastAsia"/>
          <w:sz w:val="32"/>
          <w:szCs w:val="32"/>
        </w:rPr>
        <w:t>50</w:t>
      </w:r>
      <w:r w:rsidR="00B101F4">
        <w:rPr>
          <w:rFonts w:ascii="仿宋_GB2312" w:eastAsia="仿宋_GB2312" w:hint="eastAsia"/>
          <w:sz w:val="32"/>
          <w:szCs w:val="32"/>
        </w:rPr>
        <w:t>号</w:t>
      </w:r>
    </w:p>
    <w:p w:rsidR="009E5DB4" w:rsidRDefault="009E5DB4" w:rsidP="009E5DB4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9E5DB4" w:rsidRPr="007A1858" w:rsidRDefault="009E5DB4" w:rsidP="007A1858">
      <w:pPr>
        <w:pStyle w:val="Style7"/>
        <w:spacing w:line="580" w:lineRule="exact"/>
        <w:rPr>
          <w:rFonts w:ascii="方正小标宋简体" w:eastAsia="方正小标宋简体"/>
          <w:sz w:val="44"/>
          <w:szCs w:val="44"/>
        </w:rPr>
      </w:pPr>
      <w:r w:rsidRPr="007A1858">
        <w:rPr>
          <w:rFonts w:ascii="方正小标宋简体" w:eastAsia="方正小标宋简体" w:hint="eastAsia"/>
          <w:sz w:val="44"/>
          <w:szCs w:val="44"/>
        </w:rPr>
        <w:t>窗体顶端</w:t>
      </w:r>
    </w:p>
    <w:p w:rsidR="009E5DB4" w:rsidRPr="007A1858" w:rsidRDefault="009E5DB4" w:rsidP="007A1858">
      <w:pPr>
        <w:spacing w:line="58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  <w:shd w:val="clear" w:color="auto" w:fill="FFFFFF"/>
        </w:rPr>
      </w:pPr>
      <w:r w:rsidRPr="007A1858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四川理工学院</w:t>
      </w:r>
    </w:p>
    <w:p w:rsidR="009E5DB4" w:rsidRDefault="009E5DB4" w:rsidP="007A1858">
      <w:pPr>
        <w:spacing w:line="58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  <w:shd w:val="clear" w:color="auto" w:fill="FFFFFF"/>
        </w:rPr>
      </w:pPr>
      <w:r w:rsidRPr="007A1858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关于调整师德师风建设工作领导小组成员的</w:t>
      </w:r>
    </w:p>
    <w:p w:rsidR="009E5DB4" w:rsidRPr="007A1858" w:rsidRDefault="009E5DB4" w:rsidP="007A1858">
      <w:pPr>
        <w:spacing w:line="58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  <w:shd w:val="clear" w:color="auto" w:fill="FFFFFF"/>
        </w:rPr>
      </w:pPr>
      <w:r w:rsidRPr="007A1858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通</w:t>
      </w:r>
      <w:r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 xml:space="preserve">    </w:t>
      </w:r>
      <w:r w:rsidRPr="007A1858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知</w:t>
      </w:r>
    </w:p>
    <w:p w:rsidR="009E5DB4" w:rsidRPr="007A1858" w:rsidRDefault="009E5DB4" w:rsidP="007A1858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Pr="007A1858" w:rsidRDefault="009E5DB4" w:rsidP="007A1858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各部门：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由于工作调整、人员变动等原因，根据《四川理工学院关于进一步加强和改进师德师风建设的实施意见》，现将学校师德师风建设工作领导小组成员调整如下：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组  长：王洪辉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副组长：庹先国</w:t>
      </w: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成  员：龚  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魏文彪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刘  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肖兴政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颜  杰</w:t>
      </w: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高小林  何泽彬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陈一君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黎克麟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李建章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胡  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曾  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陈于后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杜  鑫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领导小</w:t>
      </w:r>
      <w:bookmarkStart w:id="0" w:name="_GoBack"/>
      <w:bookmarkEnd w:id="0"/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组下设办公室（挂靠人事处），成员如下：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主  任：陈一君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副主任：黄丹梅  朱德珍</w:t>
      </w: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成  员：牟  琳  杨  岚  高彦芳</w:t>
      </w: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Pr="007A1858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Pr="007A1858" w:rsidRDefault="009E5DB4" w:rsidP="00615FAB">
      <w:pPr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四川理工学院</w:t>
      </w:r>
    </w:p>
    <w:p w:rsidR="009E5DB4" w:rsidRPr="007A1858" w:rsidRDefault="009E5DB4" w:rsidP="00615FAB">
      <w:pPr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</w:t>
      </w:r>
      <w:r w:rsidRPr="007A18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2018年5月2日</w:t>
      </w: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9E5DB4" w:rsidRDefault="009E5DB4" w:rsidP="00615FAB">
      <w:pPr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3B588C" w:rsidRPr="009E5DB4" w:rsidRDefault="009E5DB4" w:rsidP="009E5DB4">
      <w:pPr>
        <w:pBdr>
          <w:top w:val="single" w:sz="12" w:space="1" w:color="auto"/>
          <w:bottom w:val="single" w:sz="12" w:space="1" w:color="auto"/>
        </w:pBdr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四川理工学院行政办公室               2018年5月14日印</w:t>
      </w:r>
    </w:p>
    <w:sectPr w:rsidR="003B588C" w:rsidRPr="009E5DB4" w:rsidSect="009D499E">
      <w:headerReference w:type="default" r:id="rId7"/>
      <w:footerReference w:type="even" r:id="rId8"/>
      <w:footerReference w:type="default" r:id="rId9"/>
      <w:pgSz w:w="11906" w:h="16838" w:code="9"/>
      <w:pgMar w:top="1985" w:right="1418" w:bottom="1701" w:left="1418" w:header="851" w:footer="1418" w:gutter="0"/>
      <w:pgNumType w:chapSep="emDash"/>
      <w:cols w:space="425"/>
      <w:docGrid w:type="lines" w:linePitch="5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DF" w:rsidRDefault="002077DF">
      <w:r>
        <w:separator/>
      </w:r>
    </w:p>
  </w:endnote>
  <w:endnote w:type="continuationSeparator" w:id="0">
    <w:p w:rsidR="002077DF" w:rsidRDefault="0020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7" w:rsidRDefault="005C5E07" w:rsidP="00D62C4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E07" w:rsidRDefault="005C5E07" w:rsidP="00E646B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7" w:rsidRPr="00D62C4F" w:rsidRDefault="005C5E07" w:rsidP="00D62C4F">
    <w:pPr>
      <w:pStyle w:val="a4"/>
      <w:framePr w:wrap="around" w:vAnchor="text" w:hAnchor="margin" w:xAlign="outside" w:y="1"/>
      <w:rPr>
        <w:rStyle w:val="a5"/>
        <w:sz w:val="28"/>
      </w:rPr>
    </w:pPr>
    <w:r w:rsidRPr="00D62C4F">
      <w:rPr>
        <w:rStyle w:val="a5"/>
        <w:sz w:val="28"/>
      </w:rPr>
      <w:t>—</w:t>
    </w:r>
    <w:r w:rsidRPr="00D62C4F">
      <w:rPr>
        <w:rStyle w:val="a5"/>
        <w:sz w:val="28"/>
      </w:rPr>
      <w:t> </w:t>
    </w:r>
    <w:r w:rsidRPr="00D62C4F">
      <w:rPr>
        <w:rStyle w:val="a5"/>
        <w:sz w:val="28"/>
      </w:rPr>
      <w:fldChar w:fldCharType="begin"/>
    </w:r>
    <w:r w:rsidRPr="00D62C4F">
      <w:rPr>
        <w:rStyle w:val="a5"/>
        <w:sz w:val="28"/>
      </w:rPr>
      <w:instrText xml:space="preserve">PAGE  </w:instrText>
    </w:r>
    <w:r w:rsidRPr="00D62C4F">
      <w:rPr>
        <w:rStyle w:val="a5"/>
        <w:sz w:val="28"/>
      </w:rPr>
      <w:fldChar w:fldCharType="separate"/>
    </w:r>
    <w:r w:rsidR="009E5DB4">
      <w:rPr>
        <w:rStyle w:val="a5"/>
        <w:noProof/>
        <w:sz w:val="28"/>
      </w:rPr>
      <w:t>1</w:t>
    </w:r>
    <w:r w:rsidRPr="00D62C4F">
      <w:rPr>
        <w:rStyle w:val="a5"/>
        <w:sz w:val="28"/>
      </w:rPr>
      <w:fldChar w:fldCharType="end"/>
    </w:r>
    <w:r w:rsidRPr="00D62C4F">
      <w:rPr>
        <w:rStyle w:val="a5"/>
        <w:sz w:val="28"/>
      </w:rPr>
      <w:t> </w:t>
    </w:r>
    <w:r w:rsidRPr="00D62C4F">
      <w:rPr>
        <w:rStyle w:val="a5"/>
        <w:sz w:val="28"/>
      </w:rPr>
      <w:t>—</w:t>
    </w:r>
  </w:p>
  <w:p w:rsidR="005C5E07" w:rsidRDefault="005C5E07" w:rsidP="00E646B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DF" w:rsidRDefault="002077DF">
      <w:r>
        <w:separator/>
      </w:r>
    </w:p>
  </w:footnote>
  <w:footnote w:type="continuationSeparator" w:id="0">
    <w:p w:rsidR="002077DF" w:rsidRDefault="0020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5C" w:rsidRDefault="0038405C" w:rsidP="003B588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C6C7"/>
    <w:multiLevelType w:val="singleLevel"/>
    <w:tmpl w:val="568DC6C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oNotTrackMoves/>
  <w:defaultTabStop w:val="420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48F"/>
    <w:rsid w:val="00015147"/>
    <w:rsid w:val="00026F71"/>
    <w:rsid w:val="00043BEF"/>
    <w:rsid w:val="00060462"/>
    <w:rsid w:val="00071005"/>
    <w:rsid w:val="000C7D6D"/>
    <w:rsid w:val="000D5B46"/>
    <w:rsid w:val="00125C75"/>
    <w:rsid w:val="00181BCF"/>
    <w:rsid w:val="001D42B2"/>
    <w:rsid w:val="00201B49"/>
    <w:rsid w:val="002022FC"/>
    <w:rsid w:val="002077DF"/>
    <w:rsid w:val="0021598A"/>
    <w:rsid w:val="00293DE7"/>
    <w:rsid w:val="00316020"/>
    <w:rsid w:val="00333116"/>
    <w:rsid w:val="00367546"/>
    <w:rsid w:val="0038405C"/>
    <w:rsid w:val="003912BE"/>
    <w:rsid w:val="003B588C"/>
    <w:rsid w:val="003D1DE9"/>
    <w:rsid w:val="0043148F"/>
    <w:rsid w:val="00437BAF"/>
    <w:rsid w:val="00491640"/>
    <w:rsid w:val="004B5DD6"/>
    <w:rsid w:val="004D69F3"/>
    <w:rsid w:val="005008EC"/>
    <w:rsid w:val="00536AAD"/>
    <w:rsid w:val="005C1F8D"/>
    <w:rsid w:val="005C5E07"/>
    <w:rsid w:val="00620C5E"/>
    <w:rsid w:val="006544D6"/>
    <w:rsid w:val="0067710F"/>
    <w:rsid w:val="006812E7"/>
    <w:rsid w:val="006C45AC"/>
    <w:rsid w:val="006F5926"/>
    <w:rsid w:val="007047BE"/>
    <w:rsid w:val="00762499"/>
    <w:rsid w:val="007C481D"/>
    <w:rsid w:val="007E1660"/>
    <w:rsid w:val="00836E4A"/>
    <w:rsid w:val="00854BF2"/>
    <w:rsid w:val="00865BD8"/>
    <w:rsid w:val="008C4CC4"/>
    <w:rsid w:val="008C77A4"/>
    <w:rsid w:val="008E6037"/>
    <w:rsid w:val="00926462"/>
    <w:rsid w:val="00931466"/>
    <w:rsid w:val="00947B39"/>
    <w:rsid w:val="0096777A"/>
    <w:rsid w:val="00976C8F"/>
    <w:rsid w:val="009D499E"/>
    <w:rsid w:val="009E5DB4"/>
    <w:rsid w:val="00A60805"/>
    <w:rsid w:val="00A623F7"/>
    <w:rsid w:val="00A62599"/>
    <w:rsid w:val="00A71369"/>
    <w:rsid w:val="00AA5402"/>
    <w:rsid w:val="00AC19E0"/>
    <w:rsid w:val="00AC340F"/>
    <w:rsid w:val="00B101F4"/>
    <w:rsid w:val="00B3582C"/>
    <w:rsid w:val="00B758B0"/>
    <w:rsid w:val="00B76048"/>
    <w:rsid w:val="00BE5858"/>
    <w:rsid w:val="00BF4C04"/>
    <w:rsid w:val="00C10C0D"/>
    <w:rsid w:val="00C21415"/>
    <w:rsid w:val="00C21D7F"/>
    <w:rsid w:val="00C24458"/>
    <w:rsid w:val="00C26D15"/>
    <w:rsid w:val="00C44554"/>
    <w:rsid w:val="00CC6894"/>
    <w:rsid w:val="00CE579E"/>
    <w:rsid w:val="00CF16A2"/>
    <w:rsid w:val="00CF6D11"/>
    <w:rsid w:val="00D37D85"/>
    <w:rsid w:val="00D62C4F"/>
    <w:rsid w:val="00D64649"/>
    <w:rsid w:val="00D81689"/>
    <w:rsid w:val="00E646B7"/>
    <w:rsid w:val="00EA3B04"/>
    <w:rsid w:val="00F15D45"/>
    <w:rsid w:val="00F22DA8"/>
    <w:rsid w:val="00F435FD"/>
    <w:rsid w:val="00F47FAE"/>
    <w:rsid w:val="00F55044"/>
    <w:rsid w:val="00FA1569"/>
    <w:rsid w:val="00FA1CB4"/>
    <w:rsid w:val="00FE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01F4"/>
    <w:rPr>
      <w:sz w:val="18"/>
      <w:szCs w:val="18"/>
    </w:rPr>
  </w:style>
  <w:style w:type="paragraph" w:styleId="a4">
    <w:name w:val="footer"/>
    <w:basedOn w:val="a"/>
    <w:rsid w:val="00E6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646B7"/>
  </w:style>
  <w:style w:type="paragraph" w:styleId="a6">
    <w:name w:val="header"/>
    <w:basedOn w:val="a"/>
    <w:rsid w:val="00D6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AA5402"/>
    <w:pPr>
      <w:ind w:firstLine="720"/>
    </w:pPr>
    <w:rPr>
      <w:rFonts w:ascii="仿宋_GB2312" w:eastAsia="仿宋_GB2312"/>
      <w:sz w:val="32"/>
      <w:szCs w:val="20"/>
    </w:rPr>
  </w:style>
  <w:style w:type="paragraph" w:styleId="a7">
    <w:name w:val="Body Text Indent"/>
    <w:basedOn w:val="a"/>
    <w:rsid w:val="00AA5402"/>
    <w:pPr>
      <w:ind w:firstLine="540"/>
    </w:pPr>
    <w:rPr>
      <w:rFonts w:ascii="仿宋_GB2312" w:eastAsia="仿宋_GB2312"/>
      <w:sz w:val="32"/>
      <w:szCs w:val="20"/>
    </w:rPr>
  </w:style>
  <w:style w:type="paragraph" w:customStyle="1" w:styleId="ListParagraph">
    <w:name w:val="List Paragraph"/>
    <w:basedOn w:val="a"/>
    <w:rsid w:val="00AA5402"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_Style 7"/>
    <w:basedOn w:val="a"/>
    <w:next w:val="a"/>
    <w:qFormat/>
    <w:rsid w:val="009E5DB4"/>
    <w:pPr>
      <w:pBdr>
        <w:bottom w:val="single" w:sz="6" w:space="1" w:color="auto"/>
      </w:pBdr>
      <w:jc w:val="center"/>
    </w:pPr>
    <w:rPr>
      <w:rFonts w:ascii="Arial" w:hAnsiTheme="minorHAnsi" w:cstheme="minorBidi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6032;&#25991;&#20214;&#22836;\&#26032;&#22235;&#24029;&#29702;&#24037;&#23398;&#38498;&#25991;&#20214;&#27169;&#26495;&#65288;&#19979;&#34892;&#2599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新四川理工学院文件模板（下行文）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zgc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中共四川理工学院委员会文件</dc:title>
  <dc:subject/>
  <dc:creator>Sky123.Org</dc:creator>
  <cp:keywords/>
  <dc:description/>
  <cp:lastModifiedBy>陈梅</cp:lastModifiedBy>
  <cp:revision>1</cp:revision>
  <cp:lastPrinted>2012-08-21T01:57:00Z</cp:lastPrinted>
  <dcterms:created xsi:type="dcterms:W3CDTF">2018-05-17T08:14:00Z</dcterms:created>
  <dcterms:modified xsi:type="dcterms:W3CDTF">2018-05-17T08:14:00Z</dcterms:modified>
</cp:coreProperties>
</file>